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/>
  <w:body>
    <w:p w:rsidR="00ED37EC" w:rsidRPr="001A52CA" w:rsidRDefault="00ED37EC" w:rsidP="001A52CA">
      <w:pPr>
        <w:pBdr>
          <w:left w:val="dashed" w:sz="18" w:space="10" w:color="auto"/>
        </w:pBd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1A52CA">
        <w:rPr>
          <w:rFonts w:ascii="Trebuchet MS" w:hAnsi="Trebuchet MS"/>
          <w:b/>
          <w:sz w:val="20"/>
          <w:szCs w:val="20"/>
        </w:rPr>
        <w:t>Modulo reclamo</w:t>
      </w:r>
    </w:p>
    <w:p w:rsidR="00ED37EC" w:rsidRPr="001A52CA" w:rsidRDefault="00ED37EC" w:rsidP="001A52CA">
      <w:pPr>
        <w:pBdr>
          <w:left w:val="dashed" w:sz="18" w:space="10" w:color="auto"/>
        </w:pBdr>
        <w:spacing w:line="360" w:lineRule="auto"/>
        <w:ind w:firstLine="708"/>
        <w:jc w:val="right"/>
        <w:rPr>
          <w:rFonts w:ascii="Trebuchet MS" w:hAnsi="Trebuchet MS"/>
          <w:b/>
          <w:sz w:val="20"/>
          <w:szCs w:val="20"/>
        </w:rPr>
      </w:pPr>
      <w:r w:rsidRPr="001A52CA">
        <w:rPr>
          <w:rFonts w:ascii="Trebuchet MS" w:hAnsi="Trebuchet MS"/>
          <w:b/>
          <w:sz w:val="20"/>
          <w:szCs w:val="20"/>
        </w:rPr>
        <w:t>All’attenzione di:</w:t>
      </w:r>
    </w:p>
    <w:p w:rsidR="00ED37EC" w:rsidRPr="001A52CA" w:rsidRDefault="00ED37EC" w:rsidP="006E10E5">
      <w:pPr>
        <w:pBdr>
          <w:left w:val="dashed" w:sz="18" w:space="10" w:color="auto"/>
        </w:pBdr>
        <w:spacing w:line="360" w:lineRule="auto"/>
        <w:ind w:firstLine="567"/>
        <w:jc w:val="right"/>
        <w:rPr>
          <w:rFonts w:ascii="Trebuchet MS" w:hAnsi="Trebuchet MS"/>
          <w:b/>
          <w:sz w:val="20"/>
          <w:szCs w:val="20"/>
        </w:rPr>
      </w:pPr>
      <w:r w:rsidRPr="001A52CA">
        <w:rPr>
          <w:rFonts w:ascii="Trebuchet MS" w:hAnsi="Trebuchet MS"/>
          <w:b/>
          <w:sz w:val="20"/>
          <w:szCs w:val="20"/>
        </w:rPr>
        <w:t>______________</w:t>
      </w:r>
    </w:p>
    <w:p w:rsidR="00ED37EC" w:rsidRPr="001A52CA" w:rsidRDefault="00ED37EC" w:rsidP="006E10E5">
      <w:pPr>
        <w:pBdr>
          <w:left w:val="dashed" w:sz="18" w:space="10" w:color="auto"/>
        </w:pBdr>
        <w:spacing w:line="360" w:lineRule="auto"/>
        <w:ind w:firstLine="567"/>
        <w:jc w:val="right"/>
        <w:rPr>
          <w:rFonts w:ascii="Trebuchet MS" w:hAnsi="Trebuchet MS"/>
          <w:sz w:val="20"/>
          <w:szCs w:val="20"/>
        </w:rPr>
      </w:pPr>
      <w:r w:rsidRPr="001A52CA">
        <w:rPr>
          <w:rFonts w:ascii="Trebuchet MS" w:hAnsi="Trebuchet MS"/>
          <w:sz w:val="20"/>
          <w:szCs w:val="20"/>
        </w:rPr>
        <w:t>________________</w:t>
      </w:r>
    </w:p>
    <w:p w:rsidR="00ED37EC" w:rsidRDefault="00ED37EC" w:rsidP="001A52CA">
      <w:pPr>
        <w:pBdr>
          <w:left w:val="dashed" w:sz="18" w:space="10" w:color="auto"/>
        </w:pBdr>
        <w:spacing w:line="360" w:lineRule="auto"/>
        <w:rPr>
          <w:rFonts w:ascii="Trebuchet MS" w:hAnsi="Trebuchet MS"/>
          <w:b/>
          <w:sz w:val="20"/>
          <w:szCs w:val="20"/>
        </w:rPr>
      </w:pPr>
    </w:p>
    <w:p w:rsidR="00ED37EC" w:rsidRPr="001A52CA" w:rsidRDefault="00ED37EC" w:rsidP="001A52CA">
      <w:pPr>
        <w:pBdr>
          <w:left w:val="dashed" w:sz="18" w:space="10" w:color="auto"/>
        </w:pBdr>
        <w:spacing w:line="360" w:lineRule="auto"/>
        <w:rPr>
          <w:rFonts w:ascii="Trebuchet MS" w:hAnsi="Trebuchet MS"/>
          <w:b/>
          <w:sz w:val="20"/>
          <w:szCs w:val="20"/>
        </w:rPr>
      </w:pPr>
      <w:r w:rsidRPr="001A52CA">
        <w:rPr>
          <w:rFonts w:ascii="Trebuchet MS" w:hAnsi="Trebuchet MS"/>
          <w:b/>
          <w:sz w:val="20"/>
          <w:szCs w:val="20"/>
        </w:rPr>
        <w:t>Servizio: ___________________________</w:t>
      </w:r>
    </w:p>
    <w:p w:rsidR="00ED37EC" w:rsidRPr="001A52CA" w:rsidRDefault="00ED37EC" w:rsidP="00734E62">
      <w:pPr>
        <w:pBdr>
          <w:left w:val="dashed" w:sz="18" w:space="10" w:color="auto"/>
        </w:pBdr>
        <w:spacing w:line="360" w:lineRule="auto"/>
        <w:ind w:firstLine="567"/>
        <w:jc w:val="both"/>
        <w:rPr>
          <w:rFonts w:ascii="Trebuchet MS" w:hAnsi="Trebuchet MS"/>
          <w:b/>
          <w:sz w:val="20"/>
          <w:szCs w:val="20"/>
        </w:rPr>
      </w:pPr>
    </w:p>
    <w:p w:rsidR="00ED37EC" w:rsidRPr="001A52CA" w:rsidRDefault="00ED37EC" w:rsidP="001A52CA">
      <w:pPr>
        <w:pBdr>
          <w:left w:val="dashed" w:sz="18" w:space="10" w:color="auto"/>
        </w:pBdr>
        <w:spacing w:line="360" w:lineRule="auto"/>
        <w:ind w:firstLine="567"/>
        <w:jc w:val="center"/>
        <w:rPr>
          <w:rFonts w:ascii="Trebuchet MS" w:hAnsi="Trebuchet MS"/>
          <w:b/>
          <w:sz w:val="20"/>
          <w:szCs w:val="20"/>
        </w:rPr>
      </w:pPr>
      <w:r w:rsidRPr="001A52CA">
        <w:rPr>
          <w:rFonts w:ascii="Trebuchet MS" w:hAnsi="Trebuchet MS"/>
          <w:b/>
          <w:sz w:val="20"/>
          <w:szCs w:val="20"/>
        </w:rPr>
        <w:t>Il reclamo è presentato da:</w:t>
      </w:r>
    </w:p>
    <w:p w:rsidR="00ED37EC" w:rsidRPr="001A52CA" w:rsidRDefault="00ED37EC" w:rsidP="00D60503">
      <w:pPr>
        <w:pBdr>
          <w:left w:val="dashed" w:sz="18" w:space="10" w:color="auto"/>
        </w:pBdr>
        <w:spacing w:line="360" w:lineRule="auto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_</w:t>
      </w:r>
      <w:r w:rsidRPr="001A52CA">
        <w:rPr>
          <w:rFonts w:ascii="Trebuchet MS" w:hAnsi="Trebuchet MS"/>
          <w:b/>
          <w:sz w:val="20"/>
          <w:szCs w:val="20"/>
        </w:rPr>
        <w:t>____________________________________________________</w:t>
      </w:r>
      <w:r>
        <w:rPr>
          <w:rFonts w:ascii="Trebuchet MS" w:hAnsi="Trebuchet MS"/>
          <w:b/>
          <w:sz w:val="20"/>
          <w:szCs w:val="20"/>
        </w:rPr>
        <w:t>___________________________________________________</w:t>
      </w:r>
    </w:p>
    <w:p w:rsidR="00ED37EC" w:rsidRDefault="00ED37EC" w:rsidP="001A52CA">
      <w:pPr>
        <w:pBdr>
          <w:left w:val="dashed" w:sz="18" w:space="10" w:color="auto"/>
        </w:pBd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ED37EC" w:rsidRPr="001A52CA" w:rsidRDefault="00ED37EC" w:rsidP="001A52CA">
      <w:pPr>
        <w:pBdr>
          <w:left w:val="dashed" w:sz="18" w:space="10" w:color="auto"/>
        </w:pBd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1A52CA">
        <w:rPr>
          <w:rFonts w:ascii="Trebuchet MS" w:hAnsi="Trebuchet MS"/>
          <w:b/>
          <w:sz w:val="20"/>
          <w:szCs w:val="20"/>
        </w:rPr>
        <w:t>Motivo del reclamo:</w:t>
      </w:r>
    </w:p>
    <w:p w:rsidR="00ED37EC" w:rsidRPr="001A52CA" w:rsidRDefault="00ED37EC" w:rsidP="00D60503">
      <w:pPr>
        <w:pBdr>
          <w:left w:val="dashed" w:sz="18" w:space="10" w:color="auto"/>
        </w:pBdr>
        <w:spacing w:line="360" w:lineRule="auto"/>
        <w:jc w:val="right"/>
        <w:rPr>
          <w:rFonts w:ascii="Trebuchet MS" w:hAnsi="Trebuchet MS"/>
          <w:b/>
          <w:sz w:val="20"/>
          <w:szCs w:val="20"/>
        </w:rPr>
      </w:pPr>
      <w:r w:rsidRPr="001A52CA">
        <w:rPr>
          <w:rFonts w:ascii="Trebuchet MS" w:hAnsi="Trebuchet MS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hAnsi="Trebuchet MS"/>
          <w:b/>
          <w:sz w:val="20"/>
          <w:szCs w:val="20"/>
        </w:rPr>
        <w:t>___________</w:t>
      </w:r>
      <w:r w:rsidRPr="001A52CA">
        <w:rPr>
          <w:rFonts w:ascii="Trebuchet MS" w:hAnsi="Trebuchet MS"/>
          <w:b/>
          <w:sz w:val="20"/>
          <w:szCs w:val="20"/>
        </w:rPr>
        <w:t>_________________________________________</w:t>
      </w:r>
    </w:p>
    <w:p w:rsidR="00ED37EC" w:rsidRPr="001A52CA" w:rsidRDefault="00ED37EC" w:rsidP="00734E62">
      <w:pPr>
        <w:pBdr>
          <w:left w:val="dashed" w:sz="18" w:space="10" w:color="auto"/>
        </w:pBdr>
        <w:tabs>
          <w:tab w:val="left" w:pos="6555"/>
        </w:tabs>
        <w:spacing w:line="360" w:lineRule="auto"/>
        <w:ind w:firstLine="567"/>
        <w:jc w:val="both"/>
        <w:rPr>
          <w:rFonts w:ascii="Trebuchet MS" w:hAnsi="Trebuchet MS"/>
          <w:b/>
          <w:sz w:val="20"/>
          <w:szCs w:val="20"/>
        </w:rPr>
      </w:pPr>
      <w:r w:rsidRPr="001A52CA">
        <w:rPr>
          <w:rFonts w:ascii="Trebuchet MS" w:hAnsi="Trebuchet MS"/>
          <w:b/>
          <w:sz w:val="20"/>
          <w:szCs w:val="20"/>
        </w:rPr>
        <w:tab/>
      </w:r>
    </w:p>
    <w:p w:rsidR="00ED37EC" w:rsidRPr="001A52CA" w:rsidRDefault="00ED37EC" w:rsidP="00D60503">
      <w:pPr>
        <w:pBdr>
          <w:left w:val="dashed" w:sz="18" w:space="10" w:color="auto"/>
        </w:pBd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1A52CA">
        <w:rPr>
          <w:rFonts w:ascii="Trebuchet MS" w:hAnsi="Trebuchet MS"/>
          <w:b/>
          <w:sz w:val="20"/>
          <w:szCs w:val="20"/>
        </w:rPr>
        <w:t>Angri, ___________________</w:t>
      </w:r>
    </w:p>
    <w:p w:rsidR="00ED37EC" w:rsidRPr="001A52CA" w:rsidRDefault="00ED37EC" w:rsidP="00734E62">
      <w:pPr>
        <w:pBdr>
          <w:left w:val="dashed" w:sz="18" w:space="10" w:color="auto"/>
        </w:pBdr>
        <w:spacing w:line="360" w:lineRule="auto"/>
        <w:ind w:firstLine="567"/>
        <w:jc w:val="right"/>
        <w:rPr>
          <w:rFonts w:ascii="Trebuchet MS" w:hAnsi="Trebuchet MS"/>
          <w:b/>
          <w:sz w:val="20"/>
          <w:szCs w:val="20"/>
        </w:rPr>
      </w:pPr>
    </w:p>
    <w:p w:rsidR="00ED37EC" w:rsidRDefault="00ED37EC" w:rsidP="00734E62">
      <w:pPr>
        <w:pBdr>
          <w:left w:val="dashed" w:sz="18" w:space="10" w:color="auto"/>
        </w:pBdr>
        <w:spacing w:line="360" w:lineRule="auto"/>
        <w:ind w:firstLine="567"/>
        <w:jc w:val="right"/>
        <w:rPr>
          <w:rFonts w:ascii="Trebuchet MS" w:hAnsi="Trebuchet MS"/>
          <w:b/>
          <w:sz w:val="20"/>
          <w:szCs w:val="20"/>
        </w:rPr>
      </w:pPr>
      <w:r w:rsidRPr="001A52CA">
        <w:rPr>
          <w:rFonts w:ascii="Trebuchet MS" w:hAnsi="Trebuchet MS"/>
          <w:b/>
          <w:sz w:val="20"/>
          <w:szCs w:val="20"/>
        </w:rPr>
        <w:tab/>
      </w:r>
      <w:r w:rsidRPr="001A52CA">
        <w:rPr>
          <w:rFonts w:ascii="Trebuchet MS" w:hAnsi="Trebuchet MS"/>
          <w:b/>
          <w:sz w:val="20"/>
          <w:szCs w:val="20"/>
        </w:rPr>
        <w:tab/>
      </w:r>
      <w:r w:rsidRPr="001A52CA">
        <w:rPr>
          <w:rFonts w:ascii="Trebuchet MS" w:hAnsi="Trebuchet MS"/>
          <w:b/>
          <w:sz w:val="20"/>
          <w:szCs w:val="20"/>
        </w:rPr>
        <w:tab/>
        <w:t xml:space="preserve">Firma </w:t>
      </w:r>
    </w:p>
    <w:p w:rsidR="00ED37EC" w:rsidRPr="00166ABC" w:rsidRDefault="00ED37EC" w:rsidP="00166ABC">
      <w:pPr>
        <w:pBdr>
          <w:left w:val="dashed" w:sz="18" w:space="10" w:color="auto"/>
        </w:pBdr>
        <w:spacing w:line="360" w:lineRule="auto"/>
        <w:ind w:firstLine="567"/>
        <w:jc w:val="right"/>
        <w:rPr>
          <w:rFonts w:ascii="Trebuchet MS" w:hAnsi="Trebuchet MS"/>
          <w:b/>
          <w:sz w:val="20"/>
          <w:szCs w:val="20"/>
        </w:rPr>
      </w:pPr>
      <w:r w:rsidRPr="001A52CA">
        <w:rPr>
          <w:rFonts w:ascii="Trebuchet MS" w:hAnsi="Trebuchet MS"/>
          <w:b/>
          <w:sz w:val="20"/>
          <w:szCs w:val="20"/>
        </w:rPr>
        <w:t>________________________</w:t>
      </w:r>
    </w:p>
    <w:sectPr w:rsidR="00ED37EC" w:rsidRPr="00166ABC" w:rsidSect="000D62A0">
      <w:headerReference w:type="default" r:id="rId7"/>
      <w:footerReference w:type="default" r:id="rId8"/>
      <w:pgSz w:w="8391" w:h="11907" w:code="11"/>
      <w:pgMar w:top="1417" w:right="1134" w:bottom="1134" w:left="1134" w:header="567" w:footer="567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EC" w:rsidRDefault="00ED37EC" w:rsidP="00C50660">
      <w:r>
        <w:separator/>
      </w:r>
    </w:p>
  </w:endnote>
  <w:endnote w:type="continuationSeparator" w:id="0">
    <w:p w:rsidR="00ED37EC" w:rsidRDefault="00ED37EC" w:rsidP="00C5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EC" w:rsidRPr="000D62A0" w:rsidRDefault="00ED37EC" w:rsidP="000D62A0">
    <w:pPr>
      <w:pStyle w:val="Heading2"/>
      <w:spacing w:before="0"/>
      <w:jc w:val="center"/>
      <w:rPr>
        <w:b w:val="0"/>
        <w:bCs w:val="0"/>
        <w:color w:val="000080"/>
        <w:sz w:val="16"/>
        <w:szCs w:val="16"/>
      </w:rPr>
    </w:pPr>
    <w:r w:rsidRPr="000D62A0">
      <w:rPr>
        <w:b w:val="0"/>
        <w:bCs w:val="0"/>
        <w:color w:val="000080"/>
        <w:sz w:val="16"/>
        <w:szCs w:val="16"/>
      </w:rPr>
      <w:t>C.A.F.HA. Piazza Don Enrico Smaldone, 24 – 84012 ANGRI (SA)</w:t>
    </w:r>
  </w:p>
  <w:p w:rsidR="00ED37EC" w:rsidRPr="00166ABC" w:rsidRDefault="00ED37EC" w:rsidP="000D62A0">
    <w:pPr>
      <w:pStyle w:val="Heading2"/>
      <w:spacing w:before="0"/>
      <w:jc w:val="center"/>
      <w:rPr>
        <w:color w:val="000080"/>
        <w:sz w:val="16"/>
        <w:szCs w:val="16"/>
        <w:lang w:val="en-GB"/>
      </w:rPr>
    </w:pPr>
    <w:r w:rsidRPr="00166ABC">
      <w:rPr>
        <w:b w:val="0"/>
        <w:bCs w:val="0"/>
        <w:color w:val="000080"/>
        <w:sz w:val="16"/>
        <w:szCs w:val="16"/>
        <w:lang w:val="en-GB"/>
      </w:rPr>
      <w:t>Tel.  081 02 81 305 P .I.02081240653. Email: info@cafhaonlus.it</w:t>
    </w:r>
    <w:r>
      <w:rPr>
        <w:noProof/>
      </w:rPr>
      <w:pict>
        <v:oval id="_x0000_s2049" style="position:absolute;left:0;text-align:left;margin-left:544.8pt;margin-top:772.7pt;width:44.25pt;height:44.25pt;rotation:-180;flip:x;z-index:251660288;mso-position-horizontal-relative:page;mso-position-vertical-relative:page;v-text-anchor:middle" filled="f" fillcolor="#c0504d" strokecolor="#a7bfde" strokeweight="1pt">
          <v:textbox style="mso-next-textbox:#_x0000_s2049" inset=",0,,0">
            <w:txbxContent>
              <w:p w:rsidR="00ED37EC" w:rsidRDefault="00ED37EC" w:rsidP="00734E62">
                <w:pPr>
                  <w:pStyle w:val="Footer"/>
                  <w:rPr>
                    <w:color w:val="4F81BD"/>
                  </w:rPr>
                </w:pPr>
                <w:fldSimple w:instr=" PAGE  \* MERGEFORMAT ">
                  <w:r w:rsidRPr="00166ABC">
                    <w:rPr>
                      <w:noProof/>
                      <w:color w:val="4F81BD"/>
                    </w:rPr>
                    <w:t>1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EC" w:rsidRDefault="00ED37EC" w:rsidP="00C50660">
      <w:r>
        <w:separator/>
      </w:r>
    </w:p>
  </w:footnote>
  <w:footnote w:type="continuationSeparator" w:id="0">
    <w:p w:rsidR="00ED37EC" w:rsidRDefault="00ED37EC" w:rsidP="00C50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EC" w:rsidRDefault="00ED37EC">
    <w:pPr>
      <w:pStyle w:val="Header"/>
      <w:jc w:val="right"/>
    </w:pPr>
  </w:p>
  <w:p w:rsidR="00ED37EC" w:rsidRDefault="00ED37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5FC4752"/>
    <w:multiLevelType w:val="hybridMultilevel"/>
    <w:tmpl w:val="C3EA6B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1EFC"/>
    <w:multiLevelType w:val="hybridMultilevel"/>
    <w:tmpl w:val="C61244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75C2C"/>
    <w:multiLevelType w:val="hybridMultilevel"/>
    <w:tmpl w:val="D83620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99502E"/>
    <w:multiLevelType w:val="hybridMultilevel"/>
    <w:tmpl w:val="9C4EC77E"/>
    <w:lvl w:ilvl="0" w:tplc="3EC69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C2FE4"/>
    <w:multiLevelType w:val="hybridMultilevel"/>
    <w:tmpl w:val="ABB01E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5329C"/>
    <w:multiLevelType w:val="hybridMultilevel"/>
    <w:tmpl w:val="A956B4CA"/>
    <w:lvl w:ilvl="0" w:tplc="3EC69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E5BFD"/>
    <w:multiLevelType w:val="hybridMultilevel"/>
    <w:tmpl w:val="0DF81ED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0214E41"/>
    <w:multiLevelType w:val="hybridMultilevel"/>
    <w:tmpl w:val="D1C280CC"/>
    <w:lvl w:ilvl="0" w:tplc="3EC69FC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9A791E"/>
    <w:multiLevelType w:val="hybridMultilevel"/>
    <w:tmpl w:val="700608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AE70BD"/>
    <w:multiLevelType w:val="hybridMultilevel"/>
    <w:tmpl w:val="BA9C8904"/>
    <w:lvl w:ilvl="0" w:tplc="3EC69FC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BD6638"/>
    <w:multiLevelType w:val="multilevel"/>
    <w:tmpl w:val="946A102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416214C9"/>
    <w:multiLevelType w:val="hybridMultilevel"/>
    <w:tmpl w:val="43601ED0"/>
    <w:lvl w:ilvl="0" w:tplc="3EC69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733BC"/>
    <w:multiLevelType w:val="hybridMultilevel"/>
    <w:tmpl w:val="CADAB3D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B0788D"/>
    <w:multiLevelType w:val="hybridMultilevel"/>
    <w:tmpl w:val="F4982A7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D404F65"/>
    <w:multiLevelType w:val="hybridMultilevel"/>
    <w:tmpl w:val="5E126090"/>
    <w:lvl w:ilvl="0" w:tplc="3EC69FC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8327C4"/>
    <w:multiLevelType w:val="hybridMultilevel"/>
    <w:tmpl w:val="98383368"/>
    <w:lvl w:ilvl="0" w:tplc="3EC69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E2634"/>
    <w:multiLevelType w:val="hybridMultilevel"/>
    <w:tmpl w:val="3FA87B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  <w:rPr>
        <w:rFonts w:cs="Times New Roman"/>
      </w:rPr>
    </w:lvl>
  </w:abstractNum>
  <w:abstractNum w:abstractNumId="17">
    <w:nsid w:val="5F81218B"/>
    <w:multiLevelType w:val="hybridMultilevel"/>
    <w:tmpl w:val="1B0E350A"/>
    <w:lvl w:ilvl="0" w:tplc="3EC69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21C88"/>
    <w:multiLevelType w:val="hybridMultilevel"/>
    <w:tmpl w:val="A484C3A4"/>
    <w:lvl w:ilvl="0" w:tplc="3EC69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835F3"/>
    <w:multiLevelType w:val="hybridMultilevel"/>
    <w:tmpl w:val="B2923516"/>
    <w:lvl w:ilvl="0" w:tplc="3EC69FC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9586C9F"/>
    <w:multiLevelType w:val="hybridMultilevel"/>
    <w:tmpl w:val="BBEE1464"/>
    <w:lvl w:ilvl="0" w:tplc="3EC69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B100D"/>
    <w:multiLevelType w:val="hybridMultilevel"/>
    <w:tmpl w:val="0D1EAAF2"/>
    <w:lvl w:ilvl="0" w:tplc="3EC69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21"/>
  </w:num>
  <w:num w:numId="6">
    <w:abstractNumId w:val="19"/>
  </w:num>
  <w:num w:numId="7">
    <w:abstractNumId w:val="12"/>
  </w:num>
  <w:num w:numId="8">
    <w:abstractNumId w:val="20"/>
  </w:num>
  <w:num w:numId="9">
    <w:abstractNumId w:val="17"/>
  </w:num>
  <w:num w:numId="10">
    <w:abstractNumId w:val="7"/>
  </w:num>
  <w:num w:numId="11">
    <w:abstractNumId w:val="15"/>
  </w:num>
  <w:num w:numId="12">
    <w:abstractNumId w:val="3"/>
  </w:num>
  <w:num w:numId="13">
    <w:abstractNumId w:val="18"/>
  </w:num>
  <w:num w:numId="14">
    <w:abstractNumId w:val="16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4"/>
  </w:num>
  <w:num w:numId="20">
    <w:abstractNumId w:val="2"/>
  </w:num>
  <w:num w:numId="21">
    <w:abstractNumId w:val="6"/>
  </w:num>
  <w:num w:numId="22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96D"/>
    <w:rsid w:val="0000177A"/>
    <w:rsid w:val="00012B0D"/>
    <w:rsid w:val="0002473D"/>
    <w:rsid w:val="00031D28"/>
    <w:rsid w:val="0004127A"/>
    <w:rsid w:val="00043CE7"/>
    <w:rsid w:val="00047D3F"/>
    <w:rsid w:val="00064069"/>
    <w:rsid w:val="00083A10"/>
    <w:rsid w:val="0008560E"/>
    <w:rsid w:val="000B2AEB"/>
    <w:rsid w:val="000D1A92"/>
    <w:rsid w:val="000D62A0"/>
    <w:rsid w:val="000E4750"/>
    <w:rsid w:val="000F369F"/>
    <w:rsid w:val="000F58B7"/>
    <w:rsid w:val="00102AC3"/>
    <w:rsid w:val="0010513A"/>
    <w:rsid w:val="00115BFF"/>
    <w:rsid w:val="00116B24"/>
    <w:rsid w:val="0013258B"/>
    <w:rsid w:val="00133746"/>
    <w:rsid w:val="00166ABC"/>
    <w:rsid w:val="001767AA"/>
    <w:rsid w:val="001817A2"/>
    <w:rsid w:val="001A52CA"/>
    <w:rsid w:val="001E1003"/>
    <w:rsid w:val="001F70F7"/>
    <w:rsid w:val="002000A0"/>
    <w:rsid w:val="002107C6"/>
    <w:rsid w:val="00212103"/>
    <w:rsid w:val="00283EF0"/>
    <w:rsid w:val="0029061D"/>
    <w:rsid w:val="002A65AD"/>
    <w:rsid w:val="002B2D70"/>
    <w:rsid w:val="002B7421"/>
    <w:rsid w:val="002E5CAF"/>
    <w:rsid w:val="002F422E"/>
    <w:rsid w:val="0036662F"/>
    <w:rsid w:val="003857BB"/>
    <w:rsid w:val="003965B9"/>
    <w:rsid w:val="003A4E1A"/>
    <w:rsid w:val="003B26DB"/>
    <w:rsid w:val="003C1CD9"/>
    <w:rsid w:val="003D136F"/>
    <w:rsid w:val="003D320B"/>
    <w:rsid w:val="003D55BB"/>
    <w:rsid w:val="003E4078"/>
    <w:rsid w:val="003F2628"/>
    <w:rsid w:val="003F6F66"/>
    <w:rsid w:val="00412E05"/>
    <w:rsid w:val="004274D3"/>
    <w:rsid w:val="004551FE"/>
    <w:rsid w:val="00457F82"/>
    <w:rsid w:val="00464D60"/>
    <w:rsid w:val="00471181"/>
    <w:rsid w:val="00471C97"/>
    <w:rsid w:val="00487887"/>
    <w:rsid w:val="00490C40"/>
    <w:rsid w:val="00494903"/>
    <w:rsid w:val="004959DF"/>
    <w:rsid w:val="004E57BF"/>
    <w:rsid w:val="00501FA0"/>
    <w:rsid w:val="00524D50"/>
    <w:rsid w:val="00525B08"/>
    <w:rsid w:val="005356C7"/>
    <w:rsid w:val="005411BC"/>
    <w:rsid w:val="005628DC"/>
    <w:rsid w:val="005661A3"/>
    <w:rsid w:val="00584EF6"/>
    <w:rsid w:val="005A248D"/>
    <w:rsid w:val="005C2B2F"/>
    <w:rsid w:val="005D25E2"/>
    <w:rsid w:val="005E36F5"/>
    <w:rsid w:val="0061183C"/>
    <w:rsid w:val="0067643D"/>
    <w:rsid w:val="006843FC"/>
    <w:rsid w:val="006910E0"/>
    <w:rsid w:val="006A6C24"/>
    <w:rsid w:val="006B54D3"/>
    <w:rsid w:val="006C1846"/>
    <w:rsid w:val="006D60E7"/>
    <w:rsid w:val="006E10E5"/>
    <w:rsid w:val="006E1F5B"/>
    <w:rsid w:val="006F796D"/>
    <w:rsid w:val="00701817"/>
    <w:rsid w:val="00731553"/>
    <w:rsid w:val="00734E62"/>
    <w:rsid w:val="007416C0"/>
    <w:rsid w:val="00762B06"/>
    <w:rsid w:val="007803AE"/>
    <w:rsid w:val="00786CF2"/>
    <w:rsid w:val="007900B6"/>
    <w:rsid w:val="0079716E"/>
    <w:rsid w:val="007A6679"/>
    <w:rsid w:val="007D3C34"/>
    <w:rsid w:val="007F1D17"/>
    <w:rsid w:val="008017B8"/>
    <w:rsid w:val="008105F9"/>
    <w:rsid w:val="00815927"/>
    <w:rsid w:val="0083307C"/>
    <w:rsid w:val="00841C11"/>
    <w:rsid w:val="00862A8E"/>
    <w:rsid w:val="008B31E3"/>
    <w:rsid w:val="008C14C1"/>
    <w:rsid w:val="008C23FF"/>
    <w:rsid w:val="008E1D03"/>
    <w:rsid w:val="008E798D"/>
    <w:rsid w:val="00902EAB"/>
    <w:rsid w:val="00915D16"/>
    <w:rsid w:val="0092268C"/>
    <w:rsid w:val="00933130"/>
    <w:rsid w:val="00944776"/>
    <w:rsid w:val="00954EBC"/>
    <w:rsid w:val="00966B8A"/>
    <w:rsid w:val="009848A8"/>
    <w:rsid w:val="009B513F"/>
    <w:rsid w:val="009D6A15"/>
    <w:rsid w:val="00A35C57"/>
    <w:rsid w:val="00A55B25"/>
    <w:rsid w:val="00A8346B"/>
    <w:rsid w:val="00AA646E"/>
    <w:rsid w:val="00AD03B8"/>
    <w:rsid w:val="00AD6CB9"/>
    <w:rsid w:val="00AF3617"/>
    <w:rsid w:val="00AF585E"/>
    <w:rsid w:val="00B02E93"/>
    <w:rsid w:val="00B16389"/>
    <w:rsid w:val="00B16F90"/>
    <w:rsid w:val="00B2002B"/>
    <w:rsid w:val="00B32309"/>
    <w:rsid w:val="00B549A1"/>
    <w:rsid w:val="00B712A8"/>
    <w:rsid w:val="00B8421E"/>
    <w:rsid w:val="00BB16E0"/>
    <w:rsid w:val="00BB7A7E"/>
    <w:rsid w:val="00BC7F86"/>
    <w:rsid w:val="00BD5FF7"/>
    <w:rsid w:val="00BE787A"/>
    <w:rsid w:val="00C15E89"/>
    <w:rsid w:val="00C236A5"/>
    <w:rsid w:val="00C31C18"/>
    <w:rsid w:val="00C50660"/>
    <w:rsid w:val="00C56B88"/>
    <w:rsid w:val="00C7423B"/>
    <w:rsid w:val="00CC1404"/>
    <w:rsid w:val="00D14D75"/>
    <w:rsid w:val="00D17976"/>
    <w:rsid w:val="00D22FB9"/>
    <w:rsid w:val="00D60503"/>
    <w:rsid w:val="00D73E87"/>
    <w:rsid w:val="00D7604B"/>
    <w:rsid w:val="00DB2102"/>
    <w:rsid w:val="00DF6ABE"/>
    <w:rsid w:val="00E6548C"/>
    <w:rsid w:val="00E66866"/>
    <w:rsid w:val="00E73F52"/>
    <w:rsid w:val="00E8656B"/>
    <w:rsid w:val="00E86716"/>
    <w:rsid w:val="00ED37EC"/>
    <w:rsid w:val="00F05125"/>
    <w:rsid w:val="00F10C85"/>
    <w:rsid w:val="00F14117"/>
    <w:rsid w:val="00F22E72"/>
    <w:rsid w:val="00F462F2"/>
    <w:rsid w:val="00F60A10"/>
    <w:rsid w:val="00F66696"/>
    <w:rsid w:val="00F72ACF"/>
    <w:rsid w:val="00F74207"/>
    <w:rsid w:val="00F8682F"/>
    <w:rsid w:val="00F92AD1"/>
    <w:rsid w:val="00F93BA4"/>
    <w:rsid w:val="00F96548"/>
    <w:rsid w:val="00FA08C5"/>
    <w:rsid w:val="00FA5AE8"/>
    <w:rsid w:val="00FD4B82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F79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9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B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5B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5B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96D"/>
    <w:rPr>
      <w:rFonts w:ascii="Cambria" w:hAnsi="Cambria" w:cs="Times New Roman"/>
      <w:b/>
      <w:bCs/>
      <w:color w:val="365F91"/>
      <w:sz w:val="28"/>
      <w:szCs w:val="2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5BFF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5BFF"/>
    <w:rPr>
      <w:rFonts w:ascii="Cambria" w:hAnsi="Cambria" w:cs="Times New Roman"/>
      <w:b/>
      <w:bCs/>
      <w:color w:val="4F81BD"/>
      <w:sz w:val="24"/>
      <w:szCs w:val="24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15BFF"/>
    <w:rPr>
      <w:rFonts w:ascii="Cambria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6F79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D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25E2"/>
    <w:rPr>
      <w:rFonts w:ascii="Tahoma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rsid w:val="00C5066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0660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C5066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660"/>
    <w:rPr>
      <w:rFonts w:ascii="Times New Roman" w:hAnsi="Times New Roman" w:cs="Times New Roman"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C50660"/>
    <w:pPr>
      <w:jc w:val="both"/>
    </w:pPr>
    <w:rPr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0660"/>
    <w:rPr>
      <w:rFonts w:ascii="Times New Roman" w:hAnsi="Times New Roman" w:cs="Times New Roman"/>
      <w:sz w:val="20"/>
      <w:szCs w:val="20"/>
      <w:lang w:eastAsia="it-IT"/>
    </w:rPr>
  </w:style>
  <w:style w:type="paragraph" w:styleId="BodyText2">
    <w:name w:val="Body Text 2"/>
    <w:basedOn w:val="Normal"/>
    <w:link w:val="BodyText2Char"/>
    <w:uiPriority w:val="99"/>
    <w:semiHidden/>
    <w:rsid w:val="00C50660"/>
    <w:rPr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0660"/>
    <w:rPr>
      <w:rFonts w:ascii="Times New Roman" w:hAnsi="Times New Roman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8B31E3"/>
    <w:rPr>
      <w:rFonts w:cs="Times New Roman"/>
      <w:color w:val="0000FF"/>
      <w:u w:val="single"/>
    </w:rPr>
  </w:style>
  <w:style w:type="character" w:styleId="IntenseEmphasis">
    <w:name w:val="Intense Emphasis"/>
    <w:basedOn w:val="DefaultParagraphFont"/>
    <w:uiPriority w:val="99"/>
    <w:qFormat/>
    <w:rsid w:val="00BB16E0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B16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B16E0"/>
    <w:rPr>
      <w:rFonts w:ascii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paragraph" w:styleId="Subtitle">
    <w:name w:val="Subtitle"/>
    <w:basedOn w:val="Normal"/>
    <w:next w:val="Normal"/>
    <w:link w:val="SubtitleChar"/>
    <w:uiPriority w:val="99"/>
    <w:qFormat/>
    <w:rsid w:val="00BB16E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B16E0"/>
    <w:rPr>
      <w:rFonts w:ascii="Cambria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styleId="Title">
    <w:name w:val="Title"/>
    <w:basedOn w:val="Normal"/>
    <w:next w:val="Normal"/>
    <w:link w:val="TitleChar"/>
    <w:uiPriority w:val="99"/>
    <w:qFormat/>
    <w:rsid w:val="00BB16E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B16E0"/>
    <w:rPr>
      <w:rFonts w:ascii="Cambria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NormalWeb">
    <w:name w:val="Normal (Web)"/>
    <w:basedOn w:val="Normal"/>
    <w:uiPriority w:val="99"/>
    <w:semiHidden/>
    <w:rsid w:val="00734E62"/>
    <w:pPr>
      <w:spacing w:before="100" w:beforeAutospacing="1" w:after="100" w:afterAutospacing="1"/>
    </w:pPr>
  </w:style>
  <w:style w:type="paragraph" w:customStyle="1" w:styleId="stile20">
    <w:name w:val="stile20"/>
    <w:basedOn w:val="Normal"/>
    <w:uiPriority w:val="99"/>
    <w:rsid w:val="00734E62"/>
    <w:pPr>
      <w:spacing w:before="100" w:beforeAutospacing="1" w:after="100" w:afterAutospacing="1"/>
    </w:pPr>
    <w:rPr>
      <w:rFonts w:ascii="Tahoma" w:hAnsi="Tahoma" w:cs="Tahoma"/>
      <w:color w:val="02329E"/>
      <w:sz w:val="20"/>
      <w:szCs w:val="20"/>
    </w:rPr>
  </w:style>
  <w:style w:type="paragraph" w:customStyle="1" w:styleId="stile23">
    <w:name w:val="stile23"/>
    <w:basedOn w:val="Normal"/>
    <w:uiPriority w:val="99"/>
    <w:rsid w:val="00734E62"/>
    <w:pPr>
      <w:spacing w:before="100" w:beforeAutospacing="1" w:after="100" w:afterAutospacing="1"/>
    </w:pPr>
    <w:rPr>
      <w:rFonts w:ascii="Tahoma" w:hAnsi="Tahoma" w:cs="Tahoma"/>
      <w:color w:val="02329E"/>
      <w:sz w:val="17"/>
      <w:szCs w:val="17"/>
    </w:rPr>
  </w:style>
  <w:style w:type="paragraph" w:styleId="TOCHeading">
    <w:name w:val="TOC Heading"/>
    <w:basedOn w:val="Heading1"/>
    <w:next w:val="Normal"/>
    <w:uiPriority w:val="99"/>
    <w:qFormat/>
    <w:rsid w:val="00B2002B"/>
    <w:pPr>
      <w:spacing w:line="276" w:lineRule="auto"/>
      <w:outlineLvl w:val="9"/>
    </w:pPr>
    <w:rPr>
      <w:lang w:eastAsia="en-US"/>
    </w:rPr>
  </w:style>
  <w:style w:type="paragraph" w:styleId="TOC3">
    <w:name w:val="toc 3"/>
    <w:basedOn w:val="Normal"/>
    <w:next w:val="Normal"/>
    <w:autoRedefine/>
    <w:uiPriority w:val="99"/>
    <w:rsid w:val="00B2002B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99"/>
    <w:rsid w:val="00B2002B"/>
    <w:pPr>
      <w:spacing w:after="100"/>
      <w:ind w:left="240"/>
    </w:pPr>
  </w:style>
  <w:style w:type="table" w:styleId="ColorfulGrid-Accent4">
    <w:name w:val="Colorful Grid Accent 4"/>
    <w:basedOn w:val="TableNormal"/>
    <w:uiPriority w:val="99"/>
    <w:rsid w:val="00B16F9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paragraph" w:styleId="NoSpacing">
    <w:name w:val="No Spacing"/>
    <w:link w:val="NoSpacingChar"/>
    <w:uiPriority w:val="99"/>
    <w:qFormat/>
    <w:rsid w:val="008C14C1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C14C1"/>
    <w:rPr>
      <w:rFonts w:eastAsia="Times New Roman" w:cs="Times New Roman"/>
      <w:sz w:val="22"/>
      <w:szCs w:val="22"/>
      <w:lang w:val="it-IT" w:eastAsia="en-US" w:bidi="ar-SA"/>
    </w:rPr>
  </w:style>
  <w:style w:type="table" w:styleId="TableGrid">
    <w:name w:val="Table Grid"/>
    <w:basedOn w:val="TableNormal"/>
    <w:uiPriority w:val="99"/>
    <w:rsid w:val="003F6F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99"/>
    <w:rsid w:val="00F66696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1">
    <w:name w:val="Light Grid Accent 1"/>
    <w:basedOn w:val="TableNormal"/>
    <w:uiPriority w:val="99"/>
    <w:rsid w:val="00F6669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95</Words>
  <Characters>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reclamo</dc:title>
  <dc:subject/>
  <dc:creator>mario</dc:creator>
  <cp:keywords/>
  <dc:description/>
  <cp:lastModifiedBy>Gianluca</cp:lastModifiedBy>
  <cp:revision>2</cp:revision>
  <cp:lastPrinted>2010-02-18T16:32:00Z</cp:lastPrinted>
  <dcterms:created xsi:type="dcterms:W3CDTF">2013-03-06T20:15:00Z</dcterms:created>
  <dcterms:modified xsi:type="dcterms:W3CDTF">2013-03-06T20:15:00Z</dcterms:modified>
</cp:coreProperties>
</file>